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AA0F1E" w14:textId="323DEFA0" w:rsidR="00F57D21" w:rsidRDefault="00F57D21" w:rsidP="00024235">
      <w:pPr>
        <w:pStyle w:val="Header"/>
        <w:jc w:val="center"/>
        <w:rPr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0D1E913D" w14:textId="77777777" w:rsidR="00C32B4C" w:rsidRPr="00D04E0E" w:rsidRDefault="00C32B4C" w:rsidP="00024235">
      <w:pPr>
        <w:pStyle w:val="Header"/>
        <w:jc w:val="center"/>
        <w:rPr>
          <w:b/>
          <w:sz w:val="24"/>
          <w:szCs w:val="24"/>
        </w:rPr>
      </w:pPr>
    </w:p>
    <w:tbl>
      <w:tblPr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E214C7" w:rsidRPr="003F6D7D" w14:paraId="44C69431" w14:textId="77777777" w:rsidTr="004B77E1">
        <w:trPr>
          <w:trHeight w:val="107"/>
          <w:tblHeader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5FFDDBEF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8EB37B8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2C543CA" w14:textId="77777777" w:rsidR="00E214C7" w:rsidRPr="0017401F" w:rsidRDefault="00E214C7" w:rsidP="00676572">
            <w:pPr>
              <w:rPr>
                <w:rFonts w:asciiTheme="minorHAnsi" w:hAnsiTheme="minorHAnsi" w:cstheme="minorHAns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E214C7" w:rsidRPr="003F6D7D" w14:paraId="36DC45D5" w14:textId="77777777" w:rsidTr="004B77E1">
        <w:trPr>
          <w:trHeight w:val="107"/>
          <w:tblHeader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113006A7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A7BE8E4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EA263D1" w14:textId="77777777" w:rsidR="00E214C7" w:rsidRPr="0017401F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14C7" w:rsidRPr="003F6D7D" w14:paraId="177B3C0B" w14:textId="77777777" w:rsidTr="004411A8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B6FCE6D" w14:textId="77777777" w:rsidR="00E214C7" w:rsidRPr="0081617D" w:rsidRDefault="00E214C7" w:rsidP="00676572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4B4F0177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05" w:type="dxa"/>
            <w:gridSpan w:val="3"/>
            <w:shd w:val="clear" w:color="auto" w:fill="C6D0F0"/>
            <w:vAlign w:val="center"/>
          </w:tcPr>
          <w:p w14:paraId="30F81237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11" w:type="dxa"/>
            <w:gridSpan w:val="4"/>
            <w:shd w:val="clear" w:color="auto" w:fill="BCCF00"/>
            <w:vAlign w:val="center"/>
          </w:tcPr>
          <w:p w14:paraId="37DF959B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E214C7" w:rsidRPr="003F6D7D" w14:paraId="460A141F" w14:textId="77777777" w:rsidTr="004411A8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6DBB3893" w14:textId="77777777" w:rsidR="00E214C7" w:rsidRPr="003F6D7D" w:rsidRDefault="00E214C7" w:rsidP="00676572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27663A7" w14:textId="77777777" w:rsidR="00E214C7" w:rsidRPr="003F6D7D" w:rsidRDefault="00E214C7" w:rsidP="00676572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52D9C812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7DD428B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E4E8678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589775F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5B53FD1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55E19A1" w14:textId="77777777" w:rsidR="00E214C7" w:rsidRPr="003F6D7D" w:rsidRDefault="00E214C7" w:rsidP="00676572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E214C7" w:rsidRPr="003F6D7D" w14:paraId="24E46095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BB2D2EA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65212D4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use</w:t>
            </w:r>
            <w:r w:rsidRPr="00AF736A">
              <w:rPr>
                <w:rFonts w:ascii="Calibri" w:hAnsi="Calibri" w:cs="Calibri"/>
                <w:color w:val="000000"/>
              </w:rPr>
              <w:t xml:space="preserve"> latest road layout information?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5A9353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5" w:type="dxa"/>
            <w:shd w:val="clear" w:color="auto" w:fill="C6D0F0"/>
            <w:vAlign w:val="center"/>
          </w:tcPr>
          <w:p w14:paraId="776B75E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shd w:val="clear" w:color="auto" w:fill="C6D0F0"/>
            <w:vAlign w:val="center"/>
          </w:tcPr>
          <w:p w14:paraId="70968FD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B19B14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6" w:type="dxa"/>
            <w:shd w:val="clear" w:color="auto" w:fill="BCCF00"/>
            <w:vAlign w:val="center"/>
          </w:tcPr>
          <w:p w14:paraId="03B2E03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0" w:type="dxa"/>
            <w:shd w:val="clear" w:color="auto" w:fill="BCCF00"/>
            <w:vAlign w:val="center"/>
          </w:tcPr>
          <w:p w14:paraId="0050554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E214C7" w:rsidRPr="003F6D7D" w14:paraId="59CDA7AB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859FB29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F05439C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Does this drawing specify unit of dimensions?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7FFB13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73E098E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2017B7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DEAF0E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929ACB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ED483B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1D7FDC79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1A6410F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21AB28B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Does this drawing specify coordinate </w:t>
            </w:r>
            <w:r>
              <w:rPr>
                <w:rFonts w:ascii="Calibri" w:hAnsi="Calibri" w:cs="Calibri"/>
                <w:color w:val="000000"/>
              </w:rPr>
              <w:t xml:space="preserve">or baseline </w:t>
            </w:r>
            <w:r w:rsidRPr="00AF736A">
              <w:rPr>
                <w:rFonts w:ascii="Calibri" w:hAnsi="Calibri" w:cs="Calibri"/>
                <w:color w:val="000000"/>
              </w:rPr>
              <w:t>reference system</w:t>
            </w:r>
            <w:r>
              <w:rPr>
                <w:rFonts w:ascii="Calibri" w:hAnsi="Calibri" w:cs="Calibri"/>
                <w:color w:val="000000"/>
              </w:rPr>
              <w:t xml:space="preserve"> and vertical datum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5404D05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ED7A07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132F0F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A53B68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88E683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A417DB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1C00FDEA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D39DA62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F7BC5EE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Does this drawing show match line and reference </w:t>
            </w:r>
            <w:r>
              <w:rPr>
                <w:rFonts w:ascii="Calibri" w:hAnsi="Calibri" w:cs="Calibri"/>
                <w:color w:val="000000"/>
              </w:rPr>
              <w:t>to</w:t>
            </w:r>
            <w:r w:rsidRPr="00AF736A">
              <w:rPr>
                <w:rFonts w:ascii="Calibri" w:hAnsi="Calibri" w:cs="Calibri"/>
                <w:color w:val="000000"/>
              </w:rPr>
              <w:t xml:space="preserve"> other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A651D9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42E0E4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5E70932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B58949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04A0F85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4423BE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FDF809D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D19AA2F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CA2C56A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location plan of project area?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B7C1C3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35275D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D7FA47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4D5C15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766614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DAF79C5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D412BD8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C55DF3A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56185E5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legend for all the entities </w:t>
            </w:r>
            <w:r>
              <w:rPr>
                <w:rFonts w:ascii="Calibri" w:hAnsi="Calibri" w:cs="Calibri"/>
                <w:color w:val="000000"/>
              </w:rPr>
              <w:t>given</w:t>
            </w:r>
            <w:r w:rsidRPr="00AF736A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95A632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B9ABB8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A18837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977E48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7865AA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8512D3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7C29535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3BB72B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5EE9ADA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all </w:t>
            </w:r>
            <w:r>
              <w:rPr>
                <w:rFonts w:ascii="Calibri" w:hAnsi="Calibri" w:cs="Calibri"/>
                <w:color w:val="000000"/>
              </w:rPr>
              <w:t xml:space="preserve">other </w:t>
            </w:r>
            <w:r w:rsidRPr="00AF736A">
              <w:rPr>
                <w:rFonts w:ascii="Calibri" w:hAnsi="Calibri" w:cs="Calibri"/>
                <w:color w:val="000000"/>
              </w:rPr>
              <w:t>existing and proposed utilities?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DB779CE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2C8C12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AA6F5F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2370E2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526A69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6D1C01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54150007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EE2F935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47F2FC2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this drawing based on the latest utility model?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E58069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2016B8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B87EFD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909E3D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B76F1B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D2308C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317305DF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AEF3CB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6CB9821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Does this drawing indicate locations where concrete encasement </w:t>
            </w:r>
            <w:r>
              <w:rPr>
                <w:rFonts w:ascii="Calibri" w:hAnsi="Calibri" w:cs="Calibri"/>
                <w:color w:val="000000"/>
              </w:rPr>
              <w:t xml:space="preserve">is </w:t>
            </w:r>
            <w:r w:rsidRPr="00AF736A">
              <w:rPr>
                <w:rFonts w:ascii="Calibri" w:hAnsi="Calibri" w:cs="Calibri"/>
                <w:color w:val="000000"/>
              </w:rPr>
              <w:t>required?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B97D43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AB65FD0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18669C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C93FDF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483837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4573AAE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7E254548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B4FBA1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E260B21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reference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of all applicable typical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485E14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F2151E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C4F688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D69CE9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F26947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61AD33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E3EF8F9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DFE1CD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5E65F0D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use</w:t>
            </w:r>
            <w:r w:rsidRPr="00AF736A">
              <w:rPr>
                <w:rFonts w:ascii="Calibri" w:hAnsi="Calibri" w:cs="Calibri"/>
                <w:color w:val="000000"/>
              </w:rPr>
              <w:t xml:space="preserve"> latest grading layout information?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1D926A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2AC9F9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3737CA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0813AB4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8B5DBC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3BDAA6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70D2E54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0E25435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5C53087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all crossing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of other utilities with levels and details?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8E3522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3D3A6D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9B3C29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03D282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53AE97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01C419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3AAF042A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FB6F25B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87C5C7B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list</w:t>
            </w:r>
            <w:r w:rsidRPr="00AF736A">
              <w:rPr>
                <w:rFonts w:ascii="Calibri" w:hAnsi="Calibri" w:cs="Calibri"/>
                <w:color w:val="000000"/>
              </w:rPr>
              <w:t xml:space="preserve"> reference specifications?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5F4C93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AD7A6A8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E2161E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1B5EA42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AE8ABC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B14092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2AE5C00D" w14:textId="77777777" w:rsidTr="004411A8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73F9C8B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E655FCF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Are </w:t>
            </w:r>
            <w:r>
              <w:rPr>
                <w:rFonts w:ascii="Calibri" w:hAnsi="Calibri" w:cs="Calibri"/>
                <w:color w:val="000000"/>
              </w:rPr>
              <w:t>interferences</w:t>
            </w:r>
            <w:r w:rsidRPr="00AF736A">
              <w:rPr>
                <w:rFonts w:ascii="Calibri" w:hAnsi="Calibri" w:cs="Calibri"/>
                <w:color w:val="000000"/>
              </w:rPr>
              <w:t xml:space="preserve"> with other utilities </w:t>
            </w:r>
            <w:r>
              <w:rPr>
                <w:rFonts w:ascii="Calibri" w:hAnsi="Calibri" w:cs="Calibri"/>
                <w:color w:val="000000"/>
              </w:rPr>
              <w:t>re</w:t>
            </w:r>
            <w:r w:rsidRPr="00AF736A">
              <w:rPr>
                <w:rFonts w:ascii="Calibri" w:hAnsi="Calibri" w:cs="Calibri"/>
                <w:color w:val="000000"/>
              </w:rPr>
              <w:t>solved?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2193D7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D582A6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A600E15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20912E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127B2A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AFDEFCF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35ACD53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4B058EA9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F3EBE5D" w14:textId="77777777" w:rsidR="00E214C7" w:rsidRPr="003B7BC6" w:rsidRDefault="00E214C7" w:rsidP="00676572">
            <w:pPr>
              <w:ind w:right="-1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all under track (if any)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AF736A">
              <w:rPr>
                <w:rFonts w:ascii="Calibri" w:hAnsi="Calibri" w:cs="Calibri"/>
                <w:color w:val="000000"/>
              </w:rPr>
              <w:t>road crossings</w:t>
            </w:r>
            <w:r>
              <w:rPr>
                <w:rFonts w:ascii="Calibri" w:hAnsi="Calibri" w:cs="Calibri"/>
                <w:color w:val="000000"/>
              </w:rPr>
              <w:t xml:space="preserve"> and drainage/water crossings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519CEE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A22401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F018E9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9C827B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EA7C6A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57C0F1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22901178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0D83D44E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5745E13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the numbering or coding of each component according to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C49B90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34CD967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63D084D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E74618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1CED6B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710977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2EDBE88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0BFADC86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1EAAF70" w14:textId="77777777" w:rsidR="00E214C7" w:rsidRPr="003B7BC6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depth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of utility structure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>/chamber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3591C5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CA1792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9B2439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6D87B1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9F7A6E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CCBD66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BC72B13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55B34464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9539A20" w14:textId="77777777" w:rsidR="00E214C7" w:rsidRPr="003F6D7D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utility structure/chamber depth safe for construction?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74CA9BE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318E25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CB041C7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0D85A25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706F1D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077B77E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688328E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32CC4AA0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257A3FB" w14:textId="77777777" w:rsidR="00E214C7" w:rsidRPr="003F6D7D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utility structure/chamber checked for space proofing?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73AB570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24F810D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F1690C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FBC55CB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7342C2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78DD099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26D02A83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12085B8A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5AC6A76" w14:textId="77777777" w:rsidR="00E214C7" w:rsidRPr="003F6D7D" w:rsidRDefault="00E214C7" w:rsidP="00676572">
            <w:pPr>
              <w:ind w:right="-105"/>
              <w:jc w:val="left"/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utility structure/chamber hindered space obstructed by any architectural or structural component?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27D2CF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7323853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CA79E06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56605CC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5F9571A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98F3AD1" w14:textId="77777777" w:rsidR="00E214C7" w:rsidRPr="003F6D7D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888E766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1AFB9B1D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17A71DD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gradient of utility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16F0C5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C3861E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A0FE88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F5768C4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75B011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946B48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928AC43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7222904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48C6D0D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gradient of utility pipeline according to the specified limit?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A40431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E5AD27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D49553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1579A24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8C12B8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5AF825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292387A1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78653996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E5F38FC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station of utility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61A016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EB393F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A3F7D1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0AF7EF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7A7148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FCCA6B0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F2B2FE5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5316EF39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1E43F57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segment length of utility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C5EBA1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9158A6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A6C466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6D67A5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D215FE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46844F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64ED182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06D92E73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4D7A57A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material and size of utility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FF41FE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378879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1F62E7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C61E5E0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2BC76E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32A3C0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2BCB5C4D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58C83BB2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4A702D8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Are all types of chambers provided </w:t>
            </w:r>
            <w:r>
              <w:rPr>
                <w:rFonts w:ascii="Calibri" w:hAnsi="Calibri" w:cs="Calibri"/>
                <w:color w:val="000000"/>
              </w:rPr>
              <w:t>that are</w:t>
            </w:r>
            <w:r w:rsidRPr="00AF736A">
              <w:rPr>
                <w:rFonts w:ascii="Calibri" w:hAnsi="Calibri" w:cs="Calibri"/>
                <w:color w:val="000000"/>
              </w:rPr>
              <w:t xml:space="preserve"> require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F736A">
              <w:rPr>
                <w:rFonts w:ascii="Calibri" w:hAnsi="Calibri" w:cs="Calibri"/>
                <w:color w:val="000000"/>
              </w:rPr>
              <w:t xml:space="preserve"> for maintenance and monitoring purposes?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624D083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D602CB3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D9F933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DDF63B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E007EC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40C6D5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5B6E208A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33A0CA91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A87F94A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</w:t>
            </w:r>
            <w:r>
              <w:rPr>
                <w:rFonts w:ascii="Calibri" w:hAnsi="Calibri" w:cs="Calibri"/>
                <w:color w:val="000000"/>
              </w:rPr>
              <w:t xml:space="preserve"> material of utility pipeline or other utility</w:t>
            </w:r>
            <w:r w:rsidRPr="00AF736A">
              <w:rPr>
                <w:rFonts w:ascii="Calibri" w:hAnsi="Calibri" w:cs="Calibri"/>
                <w:color w:val="000000"/>
              </w:rPr>
              <w:t xml:space="preserve"> as per design and contract requirement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D7352D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C3DDC7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C3FC3A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542CD1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EC3C8B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7F920D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3082D58C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2AE323B4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6DD7480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AF736A">
              <w:rPr>
                <w:rFonts w:ascii="Calibri" w:hAnsi="Calibri" w:cs="Calibri"/>
                <w:color w:val="000000"/>
              </w:rPr>
              <w:t>drawing show invert levels, cover level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and ground levels of utility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8CB309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614AFE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2AD2BF3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87BECD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53A76C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EEACB3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467E3501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26472A29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329399E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AF736A">
              <w:rPr>
                <w:rFonts w:ascii="Calibri" w:hAnsi="Calibri" w:cs="Calibri"/>
                <w:color w:val="000000"/>
              </w:rPr>
              <w:t xml:space="preserve"> invert levels match hydraulic calculation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F942A4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225E0D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2309C0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DDDE020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3EC1EF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46BCC0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17DD3EBE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72C43DC1" w14:textId="77777777" w:rsidR="00E214C7" w:rsidRPr="003F6D7D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D81FF82" w14:textId="77777777" w:rsidR="00E214C7" w:rsidRPr="00CA5411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Does the numbering or coding of each component match with other reference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F341BB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D18B85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865A30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E2CE67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B932F2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8852B5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5DB1EFB1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1DBCBC18" w14:textId="77777777" w:rsidR="00E214C7" w:rsidRPr="00CA5411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C88999E" w14:textId="77777777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AF736A">
              <w:rPr>
                <w:rFonts w:ascii="Calibri" w:hAnsi="Calibri" w:cs="Calibri"/>
                <w:color w:val="000000"/>
              </w:rPr>
              <w:t xml:space="preserve"> ducting requirement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noted</w:t>
            </w:r>
            <w:r w:rsidRPr="00AF736A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F7A256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BF8D22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3A2184D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C8B136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E74DAB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3F79F9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023A9B1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0E454DF8" w14:textId="77777777" w:rsidR="00E214C7" w:rsidRPr="00CA5411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3CCCF74" w14:textId="77777777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Are pipeline bends, tees, thrust block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 xml:space="preserve"> etc. specified </w:t>
            </w:r>
            <w:r>
              <w:rPr>
                <w:rFonts w:ascii="Calibri" w:hAnsi="Calibri" w:cs="Calibri"/>
                <w:color w:val="000000"/>
              </w:rPr>
              <w:t>on</w:t>
            </w:r>
            <w:r w:rsidRPr="00AF736A">
              <w:rPr>
                <w:rFonts w:ascii="Calibri" w:hAnsi="Calibri" w:cs="Calibri"/>
                <w:color w:val="000000"/>
              </w:rPr>
              <w:t xml:space="preserve">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33F5CF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0DF83E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9D3B93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A744DD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ADAFE0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E514DD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30525970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73319F73" w14:textId="77777777" w:rsidR="00E214C7" w:rsidRPr="00CA5411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1BEE8CD" w14:textId="7C1903EA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Is selected pipeline </w:t>
            </w:r>
            <w:r w:rsidR="004B77E1">
              <w:rPr>
                <w:rFonts w:ascii="Calibri" w:hAnsi="Calibri" w:cs="Calibri"/>
                <w:color w:val="000000"/>
              </w:rPr>
              <w:t>profile</w:t>
            </w:r>
            <w:r w:rsidRPr="00AF736A">
              <w:rPr>
                <w:rFonts w:ascii="Calibri" w:hAnsi="Calibri" w:cs="Calibri"/>
                <w:color w:val="000000"/>
              </w:rPr>
              <w:t xml:space="preserve"> optimized with respect to cost?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3F5E99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C0F665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5D66761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D48E88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10D594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827220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15B242B4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23DFC2C" w14:textId="77777777" w:rsidR="00E214C7" w:rsidRPr="00CA5411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EFFFFB1" w14:textId="77777777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Is this drawing prepared in </w:t>
            </w:r>
            <w:r>
              <w:rPr>
                <w:rFonts w:ascii="Calibri" w:hAnsi="Calibri" w:cs="Calibri"/>
                <w:color w:val="000000"/>
              </w:rPr>
              <w:t>accordance</w:t>
            </w:r>
            <w:r w:rsidRPr="00AF736A">
              <w:rPr>
                <w:rFonts w:ascii="Calibri" w:hAnsi="Calibri" w:cs="Calibri"/>
                <w:color w:val="000000"/>
              </w:rPr>
              <w:t xml:space="preserve"> with information </w:t>
            </w:r>
            <w:r>
              <w:rPr>
                <w:rFonts w:ascii="Calibri" w:hAnsi="Calibri" w:cs="Calibri"/>
                <w:color w:val="000000"/>
              </w:rPr>
              <w:t>on</w:t>
            </w:r>
            <w:r w:rsidRPr="00AF736A">
              <w:rPr>
                <w:rFonts w:ascii="Calibri" w:hAnsi="Calibri" w:cs="Calibri"/>
                <w:color w:val="000000"/>
              </w:rPr>
              <w:t xml:space="preserve"> components schedule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E013617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F84F5E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AD9BDA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E4DDF13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C73BE36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F54DD1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073E76AB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72B59F39" w14:textId="77777777" w:rsidR="00E214C7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CAA3183" w14:textId="77777777" w:rsidR="00E214C7" w:rsidRPr="004D4EB5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>Is this drawing prepared in accordance with the latest calculation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AF736A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83A4654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EA8F94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36F0C4D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637D01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636242D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616797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3E1F98A0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025B2696" w14:textId="77777777" w:rsidR="00E214C7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DE3FF43" w14:textId="77777777" w:rsidR="00E214C7" w:rsidRPr="00AF736A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actual size of utilit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F736A">
              <w:rPr>
                <w:rFonts w:ascii="Calibri" w:hAnsi="Calibri" w:cs="Calibri"/>
                <w:color w:val="000000"/>
              </w:rPr>
              <w:t xml:space="preserve"> components?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EC4A514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8FDC4D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A76088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D3236B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A6A57E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CBC47E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AD00A51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5D2F09F1" w14:textId="77777777" w:rsidR="00E214C7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09D37E4" w14:textId="77777777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bedding requirement of utilities?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A7621C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0F9FA1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0FC7D2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15931F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5DF4B1B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2510F98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6AE83232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4A28A5EF" w14:textId="77777777" w:rsidR="00E214C7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47299DE" w14:textId="77777777" w:rsidR="00E214C7" w:rsidRDefault="00E214C7" w:rsidP="00676572">
            <w:pPr>
              <w:rPr>
                <w:rFonts w:ascii="Calibri" w:hAnsi="Calibri" w:cs="Calibri"/>
                <w:color w:val="000000"/>
              </w:rPr>
            </w:pPr>
            <w:r w:rsidRPr="00AF736A">
              <w:rPr>
                <w:rFonts w:ascii="Calibri" w:hAnsi="Calibri" w:cs="Calibri"/>
                <w:color w:val="000000"/>
              </w:rPr>
              <w:t xml:space="preserve">Is bedding requirement </w:t>
            </w:r>
            <w:r>
              <w:rPr>
                <w:rFonts w:ascii="Calibri" w:hAnsi="Calibri" w:cs="Calibri"/>
                <w:color w:val="000000"/>
              </w:rPr>
              <w:t>correct for</w:t>
            </w:r>
            <w:r w:rsidRPr="00AF736A">
              <w:rPr>
                <w:rFonts w:ascii="Calibri" w:hAnsi="Calibri" w:cs="Calibri"/>
                <w:color w:val="000000"/>
              </w:rPr>
              <w:t xml:space="preserve"> the depth</w:t>
            </w:r>
            <w:r>
              <w:rPr>
                <w:rFonts w:ascii="Calibri" w:hAnsi="Calibri" w:cs="Calibri"/>
                <w:color w:val="000000"/>
              </w:rPr>
              <w:t>, type</w:t>
            </w:r>
            <w:r w:rsidRPr="00AF736A">
              <w:rPr>
                <w:rFonts w:ascii="Calibri" w:hAnsi="Calibri" w:cs="Calibri"/>
                <w:color w:val="000000"/>
              </w:rPr>
              <w:t xml:space="preserve"> and location of pipeline?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B859D8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FF959F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BFD910E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9B299A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3BCA3A3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6DE582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E214C7" w:rsidRPr="003F6D7D" w14:paraId="196E0866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8DA8F30" w14:textId="77777777" w:rsidR="00E214C7" w:rsidRDefault="00E214C7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3B41B5A" w14:textId="77777777" w:rsidR="00E214C7" w:rsidRPr="00AF736A" w:rsidRDefault="00E214C7" w:rsidP="006765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AF736A">
              <w:rPr>
                <w:rFonts w:ascii="Calibri" w:hAnsi="Calibri" w:cs="Calibri"/>
                <w:color w:val="000000"/>
              </w:rPr>
              <w:t xml:space="preserve"> this drawing show connection point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AF736A">
              <w:rPr>
                <w:rFonts w:ascii="Calibri" w:hAnsi="Calibri" w:cs="Calibri"/>
                <w:color w:val="000000"/>
              </w:rPr>
              <w:t xml:space="preserve"> or source point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AF736A">
              <w:rPr>
                <w:rFonts w:ascii="Calibri" w:hAnsi="Calibri" w:cs="Calibri"/>
                <w:color w:val="000000"/>
              </w:rPr>
              <w:t xml:space="preserve"> or discharge point of utility?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F8A0949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D931B32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F8739AA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1BBE2D5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FF9E86F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156C91C" w14:textId="77777777" w:rsidR="00E214C7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B0743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4B77E1" w:rsidRPr="003F6D7D" w14:paraId="77400C00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731EA120" w14:textId="77777777" w:rsidR="004B77E1" w:rsidRDefault="004B77E1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918333F" w14:textId="77777777" w:rsidR="004B77E1" w:rsidRDefault="004B77E1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3072E402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42A1FEC3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5BB7571B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23957F9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394CF3C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583152BD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7E1" w:rsidRPr="003F6D7D" w14:paraId="56E33CE0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F19590E" w14:textId="77777777" w:rsidR="004B77E1" w:rsidRDefault="004B77E1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A7A4E12" w14:textId="77777777" w:rsidR="004B77E1" w:rsidRDefault="004B77E1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0111D63E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2454C9DD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63D0E5BF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600ABA25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1694193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4A987C3E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7E1" w:rsidRPr="003F6D7D" w14:paraId="72E58D7A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6A33BDC" w14:textId="77777777" w:rsidR="004B77E1" w:rsidRDefault="004B77E1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F3C42A3" w14:textId="77777777" w:rsidR="004B77E1" w:rsidRDefault="004B77E1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65D52747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3D50B43F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5C1FAC7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628AB1F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2139A632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3BA98F27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7E1" w:rsidRPr="003F6D7D" w14:paraId="73224904" w14:textId="77777777" w:rsidTr="004411A8">
        <w:tc>
          <w:tcPr>
            <w:tcW w:w="570" w:type="dxa"/>
            <w:shd w:val="clear" w:color="auto" w:fill="auto"/>
            <w:noWrap/>
            <w:vAlign w:val="center"/>
          </w:tcPr>
          <w:p w14:paraId="6B717801" w14:textId="77777777" w:rsidR="004B77E1" w:rsidRDefault="004B77E1" w:rsidP="006765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B15B3C6" w14:textId="77777777" w:rsidR="004B77E1" w:rsidRDefault="004B77E1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0A9EA50D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032E896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2B5A68FF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EAF1DD" w:themeFill="accent3" w:themeFillTint="33"/>
            <w:vAlign w:val="center"/>
          </w:tcPr>
          <w:p w14:paraId="467ACF09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EAF1DD" w:themeFill="accent3" w:themeFillTint="33"/>
            <w:vAlign w:val="center"/>
          </w:tcPr>
          <w:p w14:paraId="7065794A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7FEAF0BC" w14:textId="77777777" w:rsidR="004B77E1" w:rsidRDefault="004B77E1" w:rsidP="00676572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214C7" w:rsidRPr="003F6D7D" w14:paraId="1BA7A7B7" w14:textId="77777777" w:rsidTr="004411A8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2D44E0A3" w14:textId="77777777" w:rsidR="00E214C7" w:rsidRPr="0017401F" w:rsidRDefault="00E214C7" w:rsidP="0067657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466A8DCE" w14:textId="0347FC78" w:rsidR="00E214C7" w:rsidRPr="0017401F" w:rsidRDefault="00B137B7" w:rsidP="00676572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Check</w:t>
            </w:r>
            <w:r w:rsidR="00E214C7" w:rsidRPr="0017401F">
              <w:rPr>
                <w:rFonts w:ascii="Calibri" w:hAnsi="Calibri" w:cs="Calibri"/>
                <w:b/>
                <w:color w:val="FFFFFF" w:themeColor="background1"/>
              </w:rPr>
              <w:t>er's Comments</w:t>
            </w:r>
          </w:p>
        </w:tc>
        <w:tc>
          <w:tcPr>
            <w:tcW w:w="4696" w:type="dxa"/>
            <w:gridSpan w:val="8"/>
            <w:shd w:val="clear" w:color="auto" w:fill="D9D9D9" w:themeFill="background1" w:themeFillShade="D9"/>
            <w:vAlign w:val="center"/>
          </w:tcPr>
          <w:p w14:paraId="00CEE158" w14:textId="77777777" w:rsidR="00E214C7" w:rsidRPr="0017401F" w:rsidRDefault="00E214C7" w:rsidP="00676572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</w:rPr>
              <w:t>Resolution</w:t>
            </w:r>
          </w:p>
        </w:tc>
      </w:tr>
      <w:tr w:rsidR="00E214C7" w:rsidRPr="003F6D7D" w14:paraId="3F2642C7" w14:textId="77777777" w:rsidTr="006765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9D9DA8C" w14:textId="77777777" w:rsidR="00E214C7" w:rsidRPr="0017401F" w:rsidRDefault="00E214C7" w:rsidP="006765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5A1DB48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2D660DA5" w14:textId="77777777" w:rsidR="00E214C7" w:rsidRPr="0081617D" w:rsidRDefault="00E214C7" w:rsidP="00676572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E214C7" w:rsidRPr="003F6D7D" w14:paraId="16C05B2B" w14:textId="77777777" w:rsidTr="006765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9DCA798" w14:textId="77777777" w:rsidR="00E214C7" w:rsidRPr="0017401F" w:rsidRDefault="00E214C7" w:rsidP="006765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116458A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2E769860" w14:textId="77777777" w:rsidR="00E214C7" w:rsidRPr="0081617D" w:rsidRDefault="00E214C7" w:rsidP="00676572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E214C7" w:rsidRPr="003F6D7D" w14:paraId="688A5845" w14:textId="77777777" w:rsidTr="006765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C762E40" w14:textId="77777777" w:rsidR="00E214C7" w:rsidRPr="0017401F" w:rsidRDefault="00E214C7" w:rsidP="006765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CD93ED8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054CA609" w14:textId="77777777" w:rsidR="00E214C7" w:rsidRPr="0081617D" w:rsidRDefault="00E214C7" w:rsidP="00676572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E214C7" w:rsidRPr="003F6D7D" w14:paraId="686F7A74" w14:textId="77777777" w:rsidTr="00676572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694754" w14:textId="77777777" w:rsidR="00E214C7" w:rsidRPr="0017401F" w:rsidRDefault="00E214C7" w:rsidP="006765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22972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E2A4" w14:textId="77777777" w:rsidR="00E214C7" w:rsidRPr="0081617D" w:rsidRDefault="00E214C7" w:rsidP="00676572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E214C7" w:rsidRPr="0017401F" w14:paraId="68C5459C" w14:textId="77777777" w:rsidTr="00676572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B99BEB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9F4FCD" w14:textId="77777777" w:rsidR="00E214C7" w:rsidRPr="0017401F" w:rsidRDefault="00E214C7" w:rsidP="00676572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E214C7" w:rsidRPr="003F6D7D" w14:paraId="6E4F570C" w14:textId="77777777" w:rsidTr="00676572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30C5F37" w14:textId="77777777" w:rsidR="00E214C7" w:rsidRPr="0017401F" w:rsidRDefault="00E214C7" w:rsidP="006765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3CADB040" w14:textId="77777777" w:rsidR="00E214C7" w:rsidRPr="0017401F" w:rsidRDefault="00E214C7" w:rsidP="00676572">
            <w:pPr>
              <w:ind w:left="-8" w:right="-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4CB525B" w14:textId="77777777" w:rsidR="00CA347C" w:rsidRDefault="00CA347C" w:rsidP="00E214C7">
      <w:pPr>
        <w:pStyle w:val="Heading1"/>
        <w:numPr>
          <w:ilvl w:val="0"/>
          <w:numId w:val="0"/>
        </w:numPr>
        <w:ind w:left="562"/>
      </w:pPr>
    </w:p>
    <w:p w14:paraId="37235596" w14:textId="77777777" w:rsidR="00CA347C" w:rsidRDefault="00CA347C" w:rsidP="00CA347C">
      <w:pPr>
        <w:jc w:val="left"/>
      </w:pPr>
    </w:p>
    <w:p w14:paraId="61971DF4" w14:textId="77777777" w:rsidR="00CA347C" w:rsidRDefault="00CA347C" w:rsidP="00CA347C">
      <w:pPr>
        <w:jc w:val="left"/>
      </w:pPr>
      <w:bookmarkStart w:id="12" w:name="_GoBack"/>
      <w:bookmarkEnd w:id="12"/>
    </w:p>
    <w:sectPr w:rsidR="00CA347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0408" w14:textId="77777777" w:rsidR="00B07438" w:rsidRDefault="00B07438">
      <w:r>
        <w:separator/>
      </w:r>
    </w:p>
    <w:p w14:paraId="30C264E0" w14:textId="77777777" w:rsidR="00B07438" w:rsidRDefault="00B07438"/>
  </w:endnote>
  <w:endnote w:type="continuationSeparator" w:id="0">
    <w:p w14:paraId="42C7DD84" w14:textId="77777777" w:rsidR="00B07438" w:rsidRDefault="00B07438">
      <w:r>
        <w:continuationSeparator/>
      </w:r>
    </w:p>
    <w:p w14:paraId="0889E434" w14:textId="77777777" w:rsidR="00B07438" w:rsidRDefault="00B07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F9FB" w14:textId="77777777" w:rsidR="000417AE" w:rsidRPr="0096398D" w:rsidRDefault="000417AE" w:rsidP="000417AE">
    <w:pPr>
      <w:pStyle w:val="Footer"/>
      <w:jc w:val="left"/>
      <w:rPr>
        <w:sz w:val="16"/>
        <w:szCs w:val="16"/>
        <w:lang w:val="en-AU"/>
      </w:rPr>
    </w:pPr>
  </w:p>
  <w:p w14:paraId="022EF77E" w14:textId="49BB3FB7" w:rsidR="000417AE" w:rsidRPr="00F92124" w:rsidRDefault="000417AE" w:rsidP="000417A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0A8DBE" wp14:editId="56EC995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1D16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58126597"/>
        <w:placeholder>
          <w:docPart w:val="959E556F31FB4A498D730BEEAA51644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2033915424"/>
        <w:placeholder>
          <w:docPart w:val="76C49738EE0C45538841908B3A37AD9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543628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ED94010" w14:textId="77777777" w:rsidR="000417AE" w:rsidRDefault="000417AE" w:rsidP="000417A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F7B94DC" w14:textId="77777777" w:rsidR="000417AE" w:rsidRPr="001E42B6" w:rsidRDefault="000417AE" w:rsidP="000417A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4AAC8E9" w14:textId="77777777" w:rsidR="00CA347C" w:rsidRPr="00583BAF" w:rsidRDefault="00CA347C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5BB5" w14:textId="77777777" w:rsidR="000417AE" w:rsidRPr="0096398D" w:rsidRDefault="000417AE" w:rsidP="000417AE">
    <w:pPr>
      <w:pStyle w:val="Footer"/>
      <w:jc w:val="left"/>
      <w:rPr>
        <w:sz w:val="16"/>
        <w:szCs w:val="16"/>
        <w:lang w:val="en-AU"/>
      </w:rPr>
    </w:pPr>
  </w:p>
  <w:p w14:paraId="5286090B" w14:textId="493C291E" w:rsidR="000417AE" w:rsidRPr="00F92124" w:rsidRDefault="000417AE" w:rsidP="000417A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9407DC" wp14:editId="33FE66E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5F25E8" id="Straight Connector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C582B4CA0E1B444984828C3102660AF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9E543E1F3E8A420F81F166247BB7D3A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15C01D" w14:textId="77777777" w:rsidR="000417AE" w:rsidRDefault="000417AE" w:rsidP="000417A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C77FF91" w14:textId="77777777" w:rsidR="000417AE" w:rsidRPr="001E42B6" w:rsidRDefault="000417AE" w:rsidP="000417A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6AC65D6" w14:textId="0E23EBC8" w:rsidR="00504661" w:rsidRDefault="00504661" w:rsidP="00F5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A2CB" w14:textId="77777777" w:rsidR="00B07438" w:rsidRDefault="00B07438">
      <w:r>
        <w:separator/>
      </w:r>
    </w:p>
    <w:p w14:paraId="7FE61371" w14:textId="77777777" w:rsidR="00B07438" w:rsidRDefault="00B07438"/>
  </w:footnote>
  <w:footnote w:type="continuationSeparator" w:id="0">
    <w:p w14:paraId="5D30155C" w14:textId="77777777" w:rsidR="00B07438" w:rsidRDefault="00B07438">
      <w:r>
        <w:continuationSeparator/>
      </w:r>
    </w:p>
    <w:p w14:paraId="18B048AF" w14:textId="77777777" w:rsidR="00B07438" w:rsidRDefault="00B0743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47ED9FC7" w14:textId="77777777" w:rsidTr="00A94F1E">
      <w:trPr>
        <w:trHeight w:val="420"/>
        <w:jc w:val="center"/>
      </w:trPr>
      <w:tc>
        <w:tcPr>
          <w:tcW w:w="284" w:type="dxa"/>
        </w:tcPr>
        <w:p w14:paraId="25871FBA" w14:textId="150FDB56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4BD8EF12" w14:textId="77777777" w:rsidR="004730C7" w:rsidRDefault="00E214C7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Utility Profile Drawings</w:t>
              </w:r>
            </w:p>
          </w:sdtContent>
        </w:sdt>
        <w:p w14:paraId="5C5870D6" w14:textId="2C65E94A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2176D90" w14:textId="5CB39918" w:rsidR="004730C7" w:rsidRPr="00AC1B11" w:rsidRDefault="004411A8" w:rsidP="006F13A6">
    <w:pPr>
      <w:pStyle w:val="Head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60288" behindDoc="0" locked="0" layoutInCell="1" allowOverlap="1" wp14:anchorId="6AEAB171" wp14:editId="3E01F8FA">
          <wp:simplePos x="0" y="0"/>
          <wp:positionH relativeFrom="page">
            <wp:posOffset>0</wp:posOffset>
          </wp:positionH>
          <wp:positionV relativeFrom="paragraph">
            <wp:posOffset>-752153</wp:posOffset>
          </wp:positionV>
          <wp:extent cx="2265529" cy="992667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529" cy="992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1165" w14:textId="622266F1" w:rsidR="00E81D49" w:rsidRDefault="004411A8" w:rsidP="00E81D49">
    <w:pPr>
      <w:pStyle w:val="CPDocTitle"/>
      <w:tabs>
        <w:tab w:val="center" w:pos="4677"/>
        <w:tab w:val="left" w:pos="8103"/>
      </w:tabs>
      <w:ind w:left="93" w:hanging="93"/>
      <w:rPr>
        <w:rStyle w:val="HeaderTitleChar"/>
        <w:b/>
        <w:bCs w:val="0"/>
      </w:rPr>
    </w:pPr>
    <w:r>
      <w:rPr>
        <w:noProof/>
        <w:kern w:val="32"/>
        <w:sz w:val="24"/>
        <w:szCs w:val="24"/>
        <w:lang w:eastAsia="en-US"/>
      </w:rPr>
      <w:drawing>
        <wp:anchor distT="0" distB="0" distL="114300" distR="114300" simplePos="0" relativeHeight="251658240" behindDoc="0" locked="0" layoutInCell="1" allowOverlap="1" wp14:anchorId="54F0FE8E" wp14:editId="44ACE6EF">
          <wp:simplePos x="0" y="0"/>
          <wp:positionH relativeFrom="page">
            <wp:align>left</wp:align>
          </wp:positionH>
          <wp:positionV relativeFrom="paragraph">
            <wp:posOffset>-279428</wp:posOffset>
          </wp:positionV>
          <wp:extent cx="2265529" cy="992667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529" cy="992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17810586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E81D49">
          <w:rPr>
            <w:rStyle w:val="HeaderTitleChar"/>
            <w:b/>
            <w:bCs w:val="0"/>
          </w:rPr>
          <w:t>Checklist - Utility Profile Drawings</w:t>
        </w:r>
      </w:sdtContent>
    </w:sdt>
  </w:p>
  <w:p w14:paraId="716C1B4A" w14:textId="77777777" w:rsidR="00E81D49" w:rsidRDefault="00E81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17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35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9BB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230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1A8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7E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DE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526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154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12EF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39FB"/>
    <w:rsid w:val="009A708D"/>
    <w:rsid w:val="009A7237"/>
    <w:rsid w:val="009A77C7"/>
    <w:rsid w:val="009B0789"/>
    <w:rsid w:val="009B08D0"/>
    <w:rsid w:val="009B1677"/>
    <w:rsid w:val="009B2869"/>
    <w:rsid w:val="009B2A8A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C05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7438"/>
    <w:rsid w:val="00B1110B"/>
    <w:rsid w:val="00B136A8"/>
    <w:rsid w:val="00B137B7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2B4C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748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112B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14C7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1D49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F35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2DA0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27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3687C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214C7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214C7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214C7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214C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82B4CA0E1B444984828C3102660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FA21-4465-4EDC-8AD6-C435ABAA5122}"/>
      </w:docPartPr>
      <w:docPartBody>
        <w:p w:rsidR="00000000" w:rsidRDefault="0014445B" w:rsidP="0014445B">
          <w:pPr>
            <w:pStyle w:val="C582B4CA0E1B444984828C3102660AF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E543E1F3E8A420F81F166247BB7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7132-3B5A-4FDC-80D7-60DAA25E28EA}"/>
      </w:docPartPr>
      <w:docPartBody>
        <w:p w:rsidR="00000000" w:rsidRDefault="0014445B" w:rsidP="0014445B">
          <w:pPr>
            <w:pStyle w:val="9E543E1F3E8A420F81F166247BB7D3AE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959E556F31FB4A498D730BEEAA51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0B117-CC97-4A12-9C25-84A38865CC96}"/>
      </w:docPartPr>
      <w:docPartBody>
        <w:p w:rsidR="00000000" w:rsidRDefault="0014445B" w:rsidP="0014445B">
          <w:pPr>
            <w:pStyle w:val="959E556F31FB4A498D730BEEAA51644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6C49738EE0C45538841908B3A37A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3E72-8B49-47BF-A70D-BC842CC930F0}"/>
      </w:docPartPr>
      <w:docPartBody>
        <w:p w:rsidR="00000000" w:rsidRDefault="0014445B" w:rsidP="0014445B">
          <w:pPr>
            <w:pStyle w:val="76C49738EE0C45538841908B3A37AD9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0"/>
    <w:rsid w:val="000318B6"/>
    <w:rsid w:val="0014445B"/>
    <w:rsid w:val="002146E9"/>
    <w:rsid w:val="004B1B80"/>
    <w:rsid w:val="0056636F"/>
    <w:rsid w:val="007836E0"/>
    <w:rsid w:val="00A5465B"/>
    <w:rsid w:val="00C3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8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5B"/>
    <w:rPr>
      <w:color w:val="808080"/>
    </w:rPr>
  </w:style>
  <w:style w:type="paragraph" w:customStyle="1" w:styleId="C582B4CA0E1B444984828C3102660AF6">
    <w:name w:val="C582B4CA0E1B444984828C3102660AF6"/>
    <w:rsid w:val="0014445B"/>
  </w:style>
  <w:style w:type="paragraph" w:customStyle="1" w:styleId="9E543E1F3E8A420F81F166247BB7D3AE">
    <w:name w:val="9E543E1F3E8A420F81F166247BB7D3AE"/>
    <w:rsid w:val="0014445B"/>
  </w:style>
  <w:style w:type="paragraph" w:customStyle="1" w:styleId="959E556F31FB4A498D730BEEAA516448">
    <w:name w:val="959E556F31FB4A498D730BEEAA516448"/>
    <w:rsid w:val="0014445B"/>
  </w:style>
  <w:style w:type="paragraph" w:customStyle="1" w:styleId="76C49738EE0C45538841908B3A37AD9E">
    <w:name w:val="76C49738EE0C45538841908B3A37AD9E"/>
    <w:rsid w:val="00144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7283-A54C-4CB9-88CE-E107D5DC6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A0EEB1A-A763-486B-80A1-C8EFA396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2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Template</vt:lpstr>
    </vt:vector>
  </TitlesOfParts>
  <Company>Bechtel/EDS</Company>
  <LinksUpToDate>false</LinksUpToDate>
  <CharactersWithSpaces>7479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Utility Profile Drawings</dc:title>
  <dc:subject>EPM-KEC-TP-000008</dc:subject>
  <dc:creator>Al Jawharah Al Daoud</dc:creator>
  <cp:keywords>ᅟ</cp:keywords>
  <cp:lastModifiedBy>Alanoud Alheraishy العنود الحريشي</cp:lastModifiedBy>
  <cp:revision>5</cp:revision>
  <cp:lastPrinted>2017-03-07T13:13:00Z</cp:lastPrinted>
  <dcterms:created xsi:type="dcterms:W3CDTF">2021-07-04T07:03:00Z</dcterms:created>
  <dcterms:modified xsi:type="dcterms:W3CDTF">2021-08-02T09:17:00Z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